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9853" w14:textId="77777777" w:rsidR="003679DF" w:rsidRPr="00652564" w:rsidRDefault="003679DF" w:rsidP="00152178">
      <w:pPr>
        <w:spacing w:after="0"/>
        <w:rPr>
          <w:rFonts w:ascii="Century Gothic" w:hAnsi="Century Gothic"/>
          <w:color w:val="686764"/>
          <w:sz w:val="20"/>
          <w:szCs w:val="20"/>
        </w:rPr>
      </w:pPr>
      <w:bookmarkStart w:id="0" w:name="_Hlk176954797"/>
    </w:p>
    <w:p w14:paraId="0D8789FB" w14:textId="2D89A870" w:rsidR="00BF02FF" w:rsidRPr="00652564" w:rsidRDefault="00BF02FF" w:rsidP="00152178">
      <w:pPr>
        <w:spacing w:after="0"/>
        <w:rPr>
          <w:rFonts w:ascii="Century Gothic" w:hAnsi="Century Gothic"/>
          <w:color w:val="686764"/>
          <w:sz w:val="20"/>
          <w:szCs w:val="20"/>
        </w:rPr>
      </w:pPr>
    </w:p>
    <w:p w14:paraId="4D53E366" w14:textId="77777777" w:rsidR="00652564" w:rsidRPr="00652564" w:rsidRDefault="00652564" w:rsidP="00152178">
      <w:pPr>
        <w:spacing w:after="0"/>
        <w:rPr>
          <w:rFonts w:ascii="Century Gothic" w:hAnsi="Century Gothic"/>
          <w:color w:val="686764"/>
          <w:sz w:val="20"/>
          <w:szCs w:val="20"/>
        </w:rPr>
      </w:pPr>
    </w:p>
    <w:bookmarkEnd w:id="0"/>
    <w:p w14:paraId="5CC2A5A7" w14:textId="77777777" w:rsidR="00453AE2" w:rsidRPr="00652564" w:rsidRDefault="00453AE2" w:rsidP="00453AE2">
      <w:pPr>
        <w:tabs>
          <w:tab w:val="left" w:pos="2694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CH" w:eastAsia="de-DE"/>
        </w:rPr>
      </w:pPr>
    </w:p>
    <w:p w14:paraId="3259CE36" w14:textId="77777777" w:rsidR="00453AE2" w:rsidRPr="00453AE2" w:rsidRDefault="00453AE2" w:rsidP="00453AE2">
      <w:pPr>
        <w:tabs>
          <w:tab w:val="left" w:pos="4253"/>
        </w:tabs>
        <w:spacing w:after="0" w:line="240" w:lineRule="auto"/>
        <w:rPr>
          <w:rFonts w:ascii="Century Gothic" w:eastAsia="Times New Roman" w:hAnsi="Century Gothic" w:cs="Times New Roman"/>
          <w:lang w:val="de-CH" w:eastAsia="de-DE"/>
        </w:rPr>
      </w:pPr>
      <w:r w:rsidRPr="00453AE2">
        <w:rPr>
          <w:rFonts w:ascii="Century Gothic" w:eastAsia="Times New Roman" w:hAnsi="Century Gothic" w:cs="Times New Roman"/>
          <w:lang w:val="de-CH" w:eastAsia="de-DE"/>
        </w:rPr>
        <w:tab/>
        <w:t>Schweizerische Kynologische Gesellschaft SKG</w:t>
      </w:r>
    </w:p>
    <w:p w14:paraId="3A48BF97" w14:textId="77777777" w:rsidR="00453AE2" w:rsidRPr="00453AE2" w:rsidRDefault="00453AE2" w:rsidP="00453AE2">
      <w:pPr>
        <w:tabs>
          <w:tab w:val="left" w:pos="4253"/>
        </w:tabs>
        <w:spacing w:after="0" w:line="240" w:lineRule="auto"/>
        <w:rPr>
          <w:rFonts w:ascii="Century Gothic" w:eastAsia="Times New Roman" w:hAnsi="Century Gothic" w:cs="Times New Roman"/>
          <w:lang w:val="de-CH" w:eastAsia="de-DE"/>
        </w:rPr>
      </w:pPr>
      <w:r w:rsidRPr="00453AE2">
        <w:rPr>
          <w:rFonts w:ascii="Century Gothic" w:eastAsia="Times New Roman" w:hAnsi="Century Gothic" w:cs="Times New Roman"/>
          <w:lang w:val="de-CH" w:eastAsia="de-DE"/>
        </w:rPr>
        <w:tab/>
        <w:t>Stammbuchverwaltung</w:t>
      </w:r>
    </w:p>
    <w:p w14:paraId="13EAD2C2" w14:textId="77777777" w:rsidR="00453AE2" w:rsidRPr="00453AE2" w:rsidRDefault="00453AE2" w:rsidP="00453AE2">
      <w:pPr>
        <w:tabs>
          <w:tab w:val="left" w:pos="4253"/>
        </w:tabs>
        <w:spacing w:after="0" w:line="240" w:lineRule="auto"/>
        <w:rPr>
          <w:rFonts w:ascii="Century Gothic" w:eastAsia="Times New Roman" w:hAnsi="Century Gothic" w:cs="Times New Roman"/>
          <w:lang w:val="de-CH" w:eastAsia="de-DE"/>
        </w:rPr>
      </w:pPr>
      <w:r w:rsidRPr="00453AE2">
        <w:rPr>
          <w:rFonts w:ascii="Century Gothic" w:eastAsia="Times New Roman" w:hAnsi="Century Gothic" w:cs="Times New Roman"/>
          <w:lang w:val="de-CH" w:eastAsia="de-DE"/>
        </w:rPr>
        <w:tab/>
        <w:t>Thalstrasse 49</w:t>
      </w:r>
    </w:p>
    <w:p w14:paraId="32A41A38" w14:textId="77777777" w:rsidR="00453AE2" w:rsidRPr="00453AE2" w:rsidRDefault="00453AE2" w:rsidP="00453AE2">
      <w:pPr>
        <w:tabs>
          <w:tab w:val="left" w:pos="4253"/>
        </w:tabs>
        <w:spacing w:after="0" w:line="240" w:lineRule="auto"/>
        <w:rPr>
          <w:rFonts w:ascii="Century Gothic" w:eastAsia="Times New Roman" w:hAnsi="Century Gothic" w:cs="Times New Roman"/>
          <w:lang w:val="de-CH" w:eastAsia="de-DE"/>
        </w:rPr>
      </w:pPr>
      <w:r w:rsidRPr="00453AE2">
        <w:rPr>
          <w:rFonts w:ascii="Century Gothic" w:eastAsia="Times New Roman" w:hAnsi="Century Gothic" w:cs="Times New Roman"/>
          <w:lang w:val="de-CH" w:eastAsia="de-DE"/>
        </w:rPr>
        <w:tab/>
        <w:t>4710 Balsthal</w:t>
      </w:r>
    </w:p>
    <w:p w14:paraId="5C8EA398" w14:textId="77777777" w:rsidR="00453AE2" w:rsidRPr="00453AE2" w:rsidRDefault="00453AE2" w:rsidP="00453AE2">
      <w:pPr>
        <w:tabs>
          <w:tab w:val="left" w:pos="4253"/>
        </w:tabs>
        <w:spacing w:after="0" w:line="240" w:lineRule="auto"/>
        <w:rPr>
          <w:rFonts w:ascii="Century Gothic" w:eastAsia="Times New Roman" w:hAnsi="Century Gothic" w:cs="Times New Roman"/>
          <w:lang w:val="de-CH" w:eastAsia="de-DE"/>
        </w:rPr>
      </w:pPr>
    </w:p>
    <w:p w14:paraId="7E9E6179" w14:textId="77777777" w:rsidR="00652564" w:rsidRPr="00453AE2" w:rsidRDefault="00652564" w:rsidP="00453AE2">
      <w:pPr>
        <w:tabs>
          <w:tab w:val="left" w:pos="2694"/>
        </w:tabs>
        <w:spacing w:after="0" w:line="240" w:lineRule="auto"/>
        <w:rPr>
          <w:rFonts w:ascii="Century Gothic" w:eastAsia="Times New Roman" w:hAnsi="Century Gothic" w:cs="Times New Roman"/>
          <w:lang w:val="de-CH" w:eastAsia="de-DE"/>
        </w:rPr>
      </w:pPr>
    </w:p>
    <w:tbl>
      <w:tblPr>
        <w:tblpPr w:leftFromText="141" w:rightFromText="141" w:vertAnchor="text" w:horzAnchor="margin" w:tblpXSpec="center" w:tblpY="21"/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62"/>
        <w:gridCol w:w="1276"/>
        <w:gridCol w:w="1985"/>
        <w:gridCol w:w="1275"/>
        <w:gridCol w:w="3560"/>
        <w:gridCol w:w="131"/>
      </w:tblGrid>
      <w:tr w:rsidR="00453AE2" w:rsidRPr="00453AE2" w14:paraId="4587B814" w14:textId="77777777" w:rsidTr="00453AE2">
        <w:trPr>
          <w:trHeight w:val="288"/>
          <w:jc w:val="center"/>
        </w:trPr>
        <w:tc>
          <w:tcPr>
            <w:tcW w:w="9356" w:type="dxa"/>
            <w:gridSpan w:val="7"/>
            <w:shd w:val="clear" w:color="auto" w:fill="D9D9D9"/>
            <w:noWrap/>
            <w:vAlign w:val="bottom"/>
            <w:hideMark/>
          </w:tcPr>
          <w:p w14:paraId="5F43C274" w14:textId="77777777" w:rsidR="00453AE2" w:rsidRPr="00453AE2" w:rsidRDefault="00453AE2" w:rsidP="00453A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30"/>
                <w:szCs w:val="30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sz w:val="30"/>
                <w:szCs w:val="30"/>
                <w:lang w:val="de-CH" w:eastAsia="de-CH"/>
              </w:rPr>
              <w:t xml:space="preserve">Bestellformular </w:t>
            </w:r>
            <w:proofErr w:type="gramStart"/>
            <w:r w:rsidRPr="00453AE2">
              <w:rPr>
                <w:rFonts w:ascii="Century Gothic" w:eastAsia="Times New Roman" w:hAnsi="Century Gothic" w:cs="Times New Roman"/>
                <w:sz w:val="30"/>
                <w:szCs w:val="30"/>
                <w:lang w:val="de-CH" w:eastAsia="de-CH"/>
              </w:rPr>
              <w:t>Schweizerisches</w:t>
            </w:r>
            <w:proofErr w:type="gramEnd"/>
            <w:r w:rsidRPr="00453AE2">
              <w:rPr>
                <w:rFonts w:ascii="Century Gothic" w:eastAsia="Times New Roman" w:hAnsi="Century Gothic" w:cs="Times New Roman"/>
                <w:sz w:val="30"/>
                <w:szCs w:val="30"/>
                <w:lang w:val="de-CH" w:eastAsia="de-CH"/>
              </w:rPr>
              <w:t xml:space="preserve"> </w:t>
            </w:r>
            <w:proofErr w:type="gramStart"/>
            <w:r w:rsidRPr="00453AE2">
              <w:rPr>
                <w:rFonts w:ascii="Century Gothic" w:eastAsia="Times New Roman" w:hAnsi="Century Gothic" w:cs="Times New Roman"/>
                <w:sz w:val="30"/>
                <w:szCs w:val="30"/>
                <w:lang w:val="de-CH" w:eastAsia="de-CH"/>
              </w:rPr>
              <w:t>Hundestammbuch</w:t>
            </w:r>
            <w:proofErr w:type="gramEnd"/>
            <w:r w:rsidRPr="00453AE2">
              <w:rPr>
                <w:rFonts w:ascii="Century Gothic" w:eastAsia="Times New Roman" w:hAnsi="Century Gothic" w:cs="Times New Roman"/>
                <w:sz w:val="30"/>
                <w:szCs w:val="30"/>
                <w:lang w:val="de-CH" w:eastAsia="de-CH"/>
              </w:rPr>
              <w:t xml:space="preserve"> Band 2025</w:t>
            </w:r>
          </w:p>
        </w:tc>
      </w:tr>
      <w:tr w:rsidR="00453AE2" w:rsidRPr="00453AE2" w14:paraId="5BB552E3" w14:textId="77777777" w:rsidTr="00836D90">
        <w:trPr>
          <w:trHeight w:val="454"/>
          <w:jc w:val="center"/>
        </w:trPr>
        <w:tc>
          <w:tcPr>
            <w:tcW w:w="9356" w:type="dxa"/>
            <w:gridSpan w:val="7"/>
            <w:noWrap/>
            <w:vAlign w:val="bottom"/>
          </w:tcPr>
          <w:p w14:paraId="02ADAC3D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</w:p>
        </w:tc>
      </w:tr>
      <w:tr w:rsidR="00453AE2" w:rsidRPr="00453AE2" w14:paraId="3FDF8C0E" w14:textId="77777777" w:rsidTr="00836D90">
        <w:trPr>
          <w:trHeight w:val="288"/>
          <w:jc w:val="center"/>
        </w:trPr>
        <w:tc>
          <w:tcPr>
            <w:tcW w:w="2405" w:type="dxa"/>
            <w:gridSpan w:val="3"/>
            <w:noWrap/>
            <w:vAlign w:val="bottom"/>
            <w:hideMark/>
          </w:tcPr>
          <w:p w14:paraId="5639A72E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Preis pro Buch: </w:t>
            </w:r>
          </w:p>
        </w:tc>
        <w:tc>
          <w:tcPr>
            <w:tcW w:w="6951" w:type="dxa"/>
            <w:gridSpan w:val="4"/>
            <w:noWrap/>
            <w:vAlign w:val="bottom"/>
            <w:hideMark/>
          </w:tcPr>
          <w:p w14:paraId="7CCF82F2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CHF 72.00, inkl. Porto</w:t>
            </w:r>
          </w:p>
        </w:tc>
      </w:tr>
      <w:tr w:rsidR="00453AE2" w:rsidRPr="00453AE2" w14:paraId="5E84D1CA" w14:textId="77777777" w:rsidTr="00836D90">
        <w:trPr>
          <w:trHeight w:val="288"/>
          <w:jc w:val="center"/>
        </w:trPr>
        <w:tc>
          <w:tcPr>
            <w:tcW w:w="2405" w:type="dxa"/>
            <w:gridSpan w:val="3"/>
            <w:noWrap/>
            <w:vAlign w:val="bottom"/>
          </w:tcPr>
          <w:p w14:paraId="7E0CBE96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</w:p>
        </w:tc>
        <w:tc>
          <w:tcPr>
            <w:tcW w:w="6951" w:type="dxa"/>
            <w:gridSpan w:val="4"/>
            <w:noWrap/>
            <w:vAlign w:val="bottom"/>
          </w:tcPr>
          <w:p w14:paraId="49F887F6" w14:textId="0C429ADE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sz w:val="19"/>
                <w:szCs w:val="19"/>
                <w:lang w:val="de-CH" w:eastAsia="de-CH"/>
              </w:rPr>
              <w:t xml:space="preserve">(Die </w:t>
            </w:r>
            <w:proofErr w:type="gramStart"/>
            <w:r w:rsidRPr="00453AE2">
              <w:rPr>
                <w:rFonts w:ascii="Century Gothic" w:eastAsia="Times New Roman" w:hAnsi="Century Gothic" w:cs="Times New Roman"/>
                <w:sz w:val="19"/>
                <w:szCs w:val="19"/>
                <w:lang w:val="de-CH" w:eastAsia="de-CH"/>
              </w:rPr>
              <w:t>SHSB Bücher</w:t>
            </w:r>
            <w:proofErr w:type="gramEnd"/>
            <w:r w:rsidRPr="00453AE2">
              <w:rPr>
                <w:rFonts w:ascii="Century Gothic" w:eastAsia="Times New Roman" w:hAnsi="Century Gothic" w:cs="Times New Roman"/>
                <w:sz w:val="19"/>
                <w:szCs w:val="19"/>
                <w:lang w:val="de-CH" w:eastAsia="de-CH"/>
              </w:rPr>
              <w:t xml:space="preserve"> stehen ab Band 2015 kostenlos als </w:t>
            </w:r>
            <w:hyperlink r:id="rId8" w:history="1">
              <w:r w:rsidRPr="00021EC3">
                <w:rPr>
                  <w:rFonts w:ascii="Century Gothic" w:eastAsia="Times New Roman" w:hAnsi="Century Gothic" w:cs="Times New Roman"/>
                  <w:sz w:val="19"/>
                  <w:szCs w:val="19"/>
                  <w:lang w:val="de-CH" w:eastAsia="de-CH"/>
                </w:rPr>
                <w:t>Download</w:t>
              </w:r>
            </w:hyperlink>
            <w:r w:rsidR="00021EC3" w:rsidRPr="00021EC3">
              <w:rPr>
                <w:rFonts w:ascii="Century Gothic" w:eastAsia="Times New Roman" w:hAnsi="Century Gothic" w:cs="Times New Roman"/>
                <w:sz w:val="19"/>
                <w:szCs w:val="19"/>
                <w:lang w:val="de-CH" w:eastAsia="de-CH"/>
              </w:rPr>
              <w:t xml:space="preserve"> </w:t>
            </w:r>
            <w:r w:rsidRPr="00453AE2">
              <w:rPr>
                <w:rFonts w:ascii="Century Gothic" w:eastAsia="Times New Roman" w:hAnsi="Century Gothic" w:cs="Times New Roman"/>
                <w:sz w:val="19"/>
                <w:szCs w:val="19"/>
                <w:lang w:val="de-CH" w:eastAsia="de-CH"/>
              </w:rPr>
              <w:t xml:space="preserve">zur </w:t>
            </w:r>
            <w:r w:rsidRPr="00453AE2">
              <w:rPr>
                <w:rFonts w:ascii="Century Gothic" w:eastAsia="Times New Roman" w:hAnsi="Century Gothic" w:cs="Times New Roman"/>
                <w:color w:val="000000"/>
                <w:sz w:val="19"/>
                <w:szCs w:val="19"/>
                <w:lang w:val="de-CH" w:eastAsia="de-CH"/>
              </w:rPr>
              <w:t>Verfügung.)</w:t>
            </w:r>
          </w:p>
        </w:tc>
      </w:tr>
      <w:tr w:rsidR="00453AE2" w:rsidRPr="00453AE2" w14:paraId="222E98D0" w14:textId="77777777" w:rsidTr="00836D90">
        <w:trPr>
          <w:trHeight w:val="397"/>
          <w:jc w:val="center"/>
        </w:trPr>
        <w:tc>
          <w:tcPr>
            <w:tcW w:w="2405" w:type="dxa"/>
            <w:gridSpan w:val="3"/>
            <w:noWrap/>
            <w:vAlign w:val="bottom"/>
          </w:tcPr>
          <w:p w14:paraId="28712207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Erscheinungsdatum:</w:t>
            </w:r>
          </w:p>
        </w:tc>
        <w:tc>
          <w:tcPr>
            <w:tcW w:w="6951" w:type="dxa"/>
            <w:gridSpan w:val="4"/>
            <w:vAlign w:val="bottom"/>
          </w:tcPr>
          <w:p w14:paraId="173332BF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Ca. Juni 2026</w:t>
            </w:r>
          </w:p>
        </w:tc>
      </w:tr>
      <w:tr w:rsidR="00453AE2" w:rsidRPr="00453AE2" w14:paraId="24FF089D" w14:textId="77777777" w:rsidTr="00836D90">
        <w:trPr>
          <w:trHeight w:val="288"/>
          <w:jc w:val="center"/>
        </w:trPr>
        <w:tc>
          <w:tcPr>
            <w:tcW w:w="9356" w:type="dxa"/>
            <w:gridSpan w:val="7"/>
            <w:noWrap/>
            <w:vAlign w:val="bottom"/>
          </w:tcPr>
          <w:p w14:paraId="70A92BB7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</w:p>
        </w:tc>
      </w:tr>
      <w:tr w:rsidR="00453AE2" w:rsidRPr="00453AE2" w14:paraId="1E7663D9" w14:textId="77777777" w:rsidTr="00021EC3">
        <w:trPr>
          <w:gridAfter w:val="1"/>
          <w:wAfter w:w="131" w:type="dxa"/>
          <w:trHeight w:val="288"/>
          <w:jc w:val="center"/>
        </w:trPr>
        <w:tc>
          <w:tcPr>
            <w:tcW w:w="567" w:type="dxa"/>
            <w:noWrap/>
          </w:tcPr>
          <w:p w14:paraId="66FA2FB2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instrText xml:space="preserve"> FORMCHECKBOX </w:instrTex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end"/>
            </w:r>
          </w:p>
        </w:tc>
        <w:tc>
          <w:tcPr>
            <w:tcW w:w="8658" w:type="dxa"/>
            <w:gridSpan w:val="5"/>
            <w:vAlign w:val="bottom"/>
          </w:tcPr>
          <w:p w14:paraId="2704B681" w14:textId="77777777" w:rsidR="00453AE2" w:rsidRPr="00453AE2" w:rsidRDefault="00453AE2" w:rsidP="00021EC3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Ich bestelle </w:t>
            </w:r>
            <w:r w:rsidRPr="00453AE2">
              <w:rPr>
                <w:rFonts w:ascii="Century Gothic" w:eastAsia="Times New Roman" w:hAnsi="Century Gothic" w:cs="Times New Roman"/>
                <w:b/>
                <w:lang w:val="de-CH" w:eastAsia="de-CH"/>
              </w:rPr>
              <w:t>kostenpflichtig</w: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 </w:t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instrText xml:space="preserve"> FORMTEXT </w:instrText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end"/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 (bitte Anzahl angeben) Exemplar/e des </w:t>
            </w:r>
          </w:p>
          <w:p w14:paraId="7ADA297C" w14:textId="77777777" w:rsidR="00453AE2" w:rsidRPr="00453AE2" w:rsidRDefault="00453AE2" w:rsidP="00021EC3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proofErr w:type="gramStart"/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SHSB Band</w:t>
            </w:r>
            <w:proofErr w:type="gramEnd"/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 2025</w:t>
            </w:r>
          </w:p>
        </w:tc>
      </w:tr>
      <w:tr w:rsidR="00453AE2" w:rsidRPr="00453AE2" w14:paraId="629E1BD0" w14:textId="77777777" w:rsidTr="00021EC3">
        <w:trPr>
          <w:gridAfter w:val="1"/>
          <w:wAfter w:w="131" w:type="dxa"/>
          <w:trHeight w:hRule="exact" w:val="227"/>
          <w:jc w:val="center"/>
        </w:trPr>
        <w:tc>
          <w:tcPr>
            <w:tcW w:w="9225" w:type="dxa"/>
            <w:gridSpan w:val="6"/>
            <w:noWrap/>
          </w:tcPr>
          <w:p w14:paraId="3EE14197" w14:textId="77777777" w:rsidR="00453AE2" w:rsidRPr="00453AE2" w:rsidRDefault="00453AE2" w:rsidP="00021EC3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</w:p>
        </w:tc>
      </w:tr>
      <w:tr w:rsidR="00453AE2" w:rsidRPr="00453AE2" w14:paraId="2ABC8A51" w14:textId="77777777" w:rsidTr="00021EC3">
        <w:trPr>
          <w:gridAfter w:val="1"/>
          <w:wAfter w:w="131" w:type="dxa"/>
          <w:trHeight w:val="397"/>
          <w:jc w:val="center"/>
        </w:trPr>
        <w:tc>
          <w:tcPr>
            <w:tcW w:w="567" w:type="dxa"/>
            <w:noWrap/>
          </w:tcPr>
          <w:p w14:paraId="669DF239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instrText xml:space="preserve"> FORMCHECKBOX </w:instrTex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end"/>
            </w:r>
          </w:p>
        </w:tc>
        <w:tc>
          <w:tcPr>
            <w:tcW w:w="8658" w:type="dxa"/>
            <w:gridSpan w:val="5"/>
            <w:vAlign w:val="bottom"/>
          </w:tcPr>
          <w:p w14:paraId="5462519E" w14:textId="77777777" w:rsidR="00453AE2" w:rsidRPr="00453AE2" w:rsidRDefault="00453AE2" w:rsidP="00021EC3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Ich bestelle </w:t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instrText xml:space="preserve"> FORMTEXT </w:instrText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end"/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 </w:t>
            </w:r>
            <w:r w:rsidRPr="00453AE2">
              <w:rPr>
                <w:rFonts w:ascii="Century Gothic" w:eastAsia="Times New Roman" w:hAnsi="Century Gothic" w:cs="Times New Roman"/>
                <w:sz w:val="20"/>
                <w:szCs w:val="20"/>
                <w:lang w:val="de-CH" w:eastAsia="de-CH"/>
              </w:rPr>
              <w:t>(bitte Anzahl angeben, max. 2 Stück für Rasseklubs der SKG, 1 Stück für die restlichen Vereine / Sektionen der SKG)</w: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 </w:t>
            </w:r>
            <w:r w:rsidRPr="00453AE2">
              <w:rPr>
                <w:rFonts w:ascii="Century Gothic" w:eastAsia="Times New Roman" w:hAnsi="Century Gothic" w:cs="Times New Roman"/>
                <w:b/>
                <w:lang w:val="de-CH" w:eastAsia="de-CH"/>
              </w:rPr>
              <w:t>Gratis-Exemplar/e</w: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 des </w:t>
            </w:r>
            <w:proofErr w:type="gramStart"/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SHSB Band</w:t>
            </w:r>
            <w:proofErr w:type="gramEnd"/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 2025 für folgenden </w:t>
            </w:r>
            <w:proofErr w:type="gramStart"/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SKG Rasseklub</w:t>
            </w:r>
            <w:proofErr w:type="gramEnd"/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 / SKG Verein oder für folgende </w:t>
            </w:r>
            <w:proofErr w:type="gramStart"/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SKG Sektion</w:t>
            </w:r>
            <w:proofErr w:type="gramEnd"/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 </w:t>
            </w:r>
          </w:p>
          <w:p w14:paraId="5AE1FD3A" w14:textId="77777777" w:rsidR="00453AE2" w:rsidRPr="00453AE2" w:rsidRDefault="00453AE2" w:rsidP="00021EC3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(bitte angeben):</w:t>
            </w:r>
          </w:p>
        </w:tc>
      </w:tr>
      <w:tr w:rsidR="00453AE2" w:rsidRPr="00453AE2" w14:paraId="359633C7" w14:textId="77777777" w:rsidTr="00021EC3">
        <w:trPr>
          <w:gridAfter w:val="1"/>
          <w:wAfter w:w="131" w:type="dxa"/>
          <w:trHeight w:val="288"/>
          <w:jc w:val="center"/>
        </w:trPr>
        <w:tc>
          <w:tcPr>
            <w:tcW w:w="567" w:type="dxa"/>
            <w:noWrap/>
            <w:vAlign w:val="center"/>
          </w:tcPr>
          <w:p w14:paraId="1E12FCA6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</w:p>
        </w:tc>
        <w:tc>
          <w:tcPr>
            <w:tcW w:w="8658" w:type="dxa"/>
            <w:gridSpan w:val="5"/>
            <w:vAlign w:val="bottom"/>
          </w:tcPr>
          <w:p w14:paraId="5973411F" w14:textId="77777777" w:rsidR="00453AE2" w:rsidRPr="00453AE2" w:rsidRDefault="00453AE2" w:rsidP="00021EC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instrText xml:space="preserve"> FORMTEXT </w:instrText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end"/>
            </w:r>
          </w:p>
        </w:tc>
      </w:tr>
      <w:tr w:rsidR="00453AE2" w:rsidRPr="00453AE2" w14:paraId="53C084BD" w14:textId="77777777" w:rsidTr="00836D90">
        <w:trPr>
          <w:trHeight w:val="288"/>
          <w:jc w:val="center"/>
        </w:trPr>
        <w:tc>
          <w:tcPr>
            <w:tcW w:w="9356" w:type="dxa"/>
            <w:gridSpan w:val="7"/>
            <w:noWrap/>
            <w:vAlign w:val="bottom"/>
          </w:tcPr>
          <w:p w14:paraId="5E4D3A40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</w:p>
        </w:tc>
      </w:tr>
      <w:tr w:rsidR="00453AE2" w:rsidRPr="00453AE2" w14:paraId="73F98E86" w14:textId="77777777" w:rsidTr="00836D90">
        <w:trPr>
          <w:trHeight w:val="288"/>
          <w:jc w:val="center"/>
        </w:trPr>
        <w:tc>
          <w:tcPr>
            <w:tcW w:w="9356" w:type="dxa"/>
            <w:gridSpan w:val="7"/>
            <w:noWrap/>
            <w:vAlign w:val="bottom"/>
            <w:hideMark/>
          </w:tcPr>
          <w:p w14:paraId="1BB1182F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Rechnungs- und Lieferadresse:</w:t>
            </w:r>
          </w:p>
        </w:tc>
      </w:tr>
      <w:tr w:rsidR="00453AE2" w:rsidRPr="00453AE2" w14:paraId="55A08415" w14:textId="77777777" w:rsidTr="00836D90">
        <w:trPr>
          <w:trHeight w:val="397"/>
          <w:jc w:val="center"/>
        </w:trPr>
        <w:tc>
          <w:tcPr>
            <w:tcW w:w="1129" w:type="dxa"/>
            <w:gridSpan w:val="2"/>
            <w:noWrap/>
            <w:vAlign w:val="bottom"/>
            <w:hideMark/>
          </w:tcPr>
          <w:p w14:paraId="47DDA783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Name:</w:t>
            </w:r>
          </w:p>
        </w:tc>
        <w:tc>
          <w:tcPr>
            <w:tcW w:w="3261" w:type="dxa"/>
            <w:gridSpan w:val="2"/>
            <w:noWrap/>
            <w:vAlign w:val="bottom"/>
            <w:hideMark/>
          </w:tcPr>
          <w:p w14:paraId="1D7017BF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instrText xml:space="preserve"> FORMTEXT </w:instrTex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end"/>
            </w:r>
            <w:bookmarkEnd w:id="1"/>
          </w:p>
        </w:tc>
        <w:tc>
          <w:tcPr>
            <w:tcW w:w="1275" w:type="dxa"/>
            <w:noWrap/>
            <w:vAlign w:val="bottom"/>
            <w:hideMark/>
          </w:tcPr>
          <w:p w14:paraId="704BB4FA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Vorname:</w:t>
            </w:r>
          </w:p>
        </w:tc>
        <w:tc>
          <w:tcPr>
            <w:tcW w:w="3691" w:type="dxa"/>
            <w:gridSpan w:val="2"/>
            <w:noWrap/>
            <w:vAlign w:val="bottom"/>
            <w:hideMark/>
          </w:tcPr>
          <w:p w14:paraId="236ADCAC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instrText xml:space="preserve"> FORMTEXT </w:instrTex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end"/>
            </w:r>
          </w:p>
        </w:tc>
      </w:tr>
      <w:tr w:rsidR="00453AE2" w:rsidRPr="00453AE2" w14:paraId="61841222" w14:textId="77777777" w:rsidTr="00836D90">
        <w:trPr>
          <w:trHeight w:val="397"/>
          <w:jc w:val="center"/>
        </w:trPr>
        <w:tc>
          <w:tcPr>
            <w:tcW w:w="1129" w:type="dxa"/>
            <w:gridSpan w:val="2"/>
            <w:noWrap/>
            <w:tcMar>
              <w:top w:w="113" w:type="dxa"/>
            </w:tcMar>
            <w:vAlign w:val="bottom"/>
            <w:hideMark/>
          </w:tcPr>
          <w:p w14:paraId="09F7EC0E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Strasse:</w:t>
            </w:r>
          </w:p>
        </w:tc>
        <w:tc>
          <w:tcPr>
            <w:tcW w:w="3261" w:type="dxa"/>
            <w:gridSpan w:val="2"/>
            <w:noWrap/>
            <w:tcMar>
              <w:top w:w="113" w:type="dxa"/>
            </w:tcMar>
            <w:vAlign w:val="bottom"/>
            <w:hideMark/>
          </w:tcPr>
          <w:p w14:paraId="07278113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instrText xml:space="preserve"> FORMTEXT </w:instrTex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end"/>
            </w:r>
          </w:p>
        </w:tc>
        <w:tc>
          <w:tcPr>
            <w:tcW w:w="1275" w:type="dxa"/>
            <w:noWrap/>
            <w:tcMar>
              <w:top w:w="113" w:type="dxa"/>
            </w:tcMar>
            <w:vAlign w:val="bottom"/>
            <w:hideMark/>
          </w:tcPr>
          <w:p w14:paraId="118F5AEC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PLZ / Ort:</w:t>
            </w:r>
          </w:p>
        </w:tc>
        <w:tc>
          <w:tcPr>
            <w:tcW w:w="3691" w:type="dxa"/>
            <w:gridSpan w:val="2"/>
            <w:noWrap/>
            <w:tcMar>
              <w:top w:w="113" w:type="dxa"/>
            </w:tcMar>
            <w:vAlign w:val="bottom"/>
            <w:hideMark/>
          </w:tcPr>
          <w:p w14:paraId="439FB8DF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instrText xml:space="preserve"> FORMTEXT </w:instrTex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end"/>
            </w:r>
          </w:p>
        </w:tc>
      </w:tr>
      <w:tr w:rsidR="00453AE2" w:rsidRPr="00453AE2" w14:paraId="2EE76335" w14:textId="77777777" w:rsidTr="00836D90">
        <w:trPr>
          <w:trHeight w:val="397"/>
          <w:jc w:val="center"/>
        </w:trPr>
        <w:tc>
          <w:tcPr>
            <w:tcW w:w="1129" w:type="dxa"/>
            <w:gridSpan w:val="2"/>
            <w:noWrap/>
            <w:tcMar>
              <w:top w:w="113" w:type="dxa"/>
            </w:tcMar>
            <w:vAlign w:val="bottom"/>
            <w:hideMark/>
          </w:tcPr>
          <w:p w14:paraId="22B89B5D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Tel. Nr.:</w:t>
            </w:r>
          </w:p>
        </w:tc>
        <w:tc>
          <w:tcPr>
            <w:tcW w:w="3261" w:type="dxa"/>
            <w:gridSpan w:val="2"/>
            <w:noWrap/>
            <w:tcMar>
              <w:top w:w="113" w:type="dxa"/>
            </w:tcMar>
            <w:vAlign w:val="bottom"/>
            <w:hideMark/>
          </w:tcPr>
          <w:p w14:paraId="1F2CFFAD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instrText xml:space="preserve"> FORMTEXT </w:instrTex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end"/>
            </w:r>
          </w:p>
        </w:tc>
        <w:tc>
          <w:tcPr>
            <w:tcW w:w="1275" w:type="dxa"/>
            <w:noWrap/>
            <w:tcMar>
              <w:top w:w="113" w:type="dxa"/>
            </w:tcMar>
            <w:vAlign w:val="bottom"/>
            <w:hideMark/>
          </w:tcPr>
          <w:p w14:paraId="1C594EDD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E-Mail:</w:t>
            </w:r>
          </w:p>
        </w:tc>
        <w:tc>
          <w:tcPr>
            <w:tcW w:w="3691" w:type="dxa"/>
            <w:gridSpan w:val="2"/>
            <w:noWrap/>
            <w:tcMar>
              <w:top w:w="113" w:type="dxa"/>
            </w:tcMar>
            <w:vAlign w:val="bottom"/>
            <w:hideMark/>
          </w:tcPr>
          <w:p w14:paraId="293344E9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instrText xml:space="preserve"> FORMTEXT </w:instrTex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fldChar w:fldCharType="end"/>
            </w:r>
          </w:p>
        </w:tc>
      </w:tr>
      <w:tr w:rsidR="00453AE2" w:rsidRPr="00453AE2" w14:paraId="07EC394A" w14:textId="77777777" w:rsidTr="00836D90">
        <w:trPr>
          <w:trHeight w:val="288"/>
          <w:jc w:val="center"/>
        </w:trPr>
        <w:tc>
          <w:tcPr>
            <w:tcW w:w="9356" w:type="dxa"/>
            <w:gridSpan w:val="7"/>
            <w:noWrap/>
            <w:vAlign w:val="bottom"/>
          </w:tcPr>
          <w:p w14:paraId="7DD5A372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</w:p>
        </w:tc>
      </w:tr>
      <w:tr w:rsidR="00453AE2" w:rsidRPr="00453AE2" w14:paraId="1FDB8303" w14:textId="77777777" w:rsidTr="00836D90">
        <w:trPr>
          <w:trHeight w:val="288"/>
          <w:jc w:val="center"/>
        </w:trPr>
        <w:tc>
          <w:tcPr>
            <w:tcW w:w="9356" w:type="dxa"/>
            <w:gridSpan w:val="7"/>
            <w:noWrap/>
            <w:vAlign w:val="bottom"/>
            <w:hideMark/>
          </w:tcPr>
          <w:p w14:paraId="0C5E7C84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</w:p>
        </w:tc>
      </w:tr>
      <w:tr w:rsidR="00453AE2" w:rsidRPr="00453AE2" w14:paraId="7C5854C8" w14:textId="77777777" w:rsidTr="00836D90">
        <w:trPr>
          <w:trHeight w:val="288"/>
          <w:jc w:val="center"/>
        </w:trPr>
        <w:tc>
          <w:tcPr>
            <w:tcW w:w="4390" w:type="dxa"/>
            <w:gridSpan w:val="4"/>
            <w:noWrap/>
            <w:vAlign w:val="bottom"/>
            <w:hideMark/>
          </w:tcPr>
          <w:p w14:paraId="433DC043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Ort, Datum</w:t>
            </w:r>
          </w:p>
        </w:tc>
        <w:tc>
          <w:tcPr>
            <w:tcW w:w="4966" w:type="dxa"/>
            <w:gridSpan w:val="3"/>
            <w:noWrap/>
            <w:vAlign w:val="bottom"/>
            <w:hideMark/>
          </w:tcPr>
          <w:p w14:paraId="3305B0B1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Unterschrift</w:t>
            </w:r>
          </w:p>
        </w:tc>
      </w:tr>
      <w:tr w:rsidR="00453AE2" w:rsidRPr="00453AE2" w14:paraId="4CAA58E0" w14:textId="77777777" w:rsidTr="00836D90">
        <w:trPr>
          <w:trHeight w:val="907"/>
          <w:jc w:val="center"/>
        </w:trPr>
        <w:tc>
          <w:tcPr>
            <w:tcW w:w="4390" w:type="dxa"/>
            <w:gridSpan w:val="4"/>
            <w:noWrap/>
            <w:vAlign w:val="bottom"/>
            <w:hideMark/>
          </w:tcPr>
          <w:p w14:paraId="63B97EBB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instrText xml:space="preserve"> FORMTEXT </w:instrText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separate"/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noProof/>
                <w:u w:val="single"/>
                <w:lang w:val="de-CH" w:eastAsia="de-CH"/>
              </w:rPr>
              <w:t> </w:t>
            </w:r>
            <w:r w:rsidRPr="00453AE2">
              <w:rPr>
                <w:rFonts w:ascii="Century Gothic" w:eastAsia="Times New Roman" w:hAnsi="Century Gothic" w:cs="Times New Roman"/>
                <w:u w:val="single"/>
                <w:lang w:val="de-CH" w:eastAsia="de-CH"/>
              </w:rPr>
              <w:fldChar w:fldCharType="end"/>
            </w:r>
          </w:p>
        </w:tc>
        <w:tc>
          <w:tcPr>
            <w:tcW w:w="4966" w:type="dxa"/>
            <w:gridSpan w:val="3"/>
            <w:noWrap/>
            <w:vAlign w:val="bottom"/>
            <w:hideMark/>
          </w:tcPr>
          <w:p w14:paraId="5E3FB25C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___________________________________________</w:t>
            </w:r>
          </w:p>
        </w:tc>
      </w:tr>
      <w:tr w:rsidR="00453AE2" w:rsidRPr="00453AE2" w14:paraId="7B34CA87" w14:textId="77777777" w:rsidTr="00836D90">
        <w:trPr>
          <w:trHeight w:val="288"/>
          <w:jc w:val="center"/>
        </w:trPr>
        <w:tc>
          <w:tcPr>
            <w:tcW w:w="9356" w:type="dxa"/>
            <w:gridSpan w:val="7"/>
            <w:noWrap/>
            <w:vAlign w:val="bottom"/>
          </w:tcPr>
          <w:p w14:paraId="3E2060F7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</w:p>
        </w:tc>
      </w:tr>
      <w:tr w:rsidR="00453AE2" w:rsidRPr="00453AE2" w14:paraId="51B5BDAA" w14:textId="77777777" w:rsidTr="00836D90">
        <w:trPr>
          <w:trHeight w:val="288"/>
          <w:jc w:val="center"/>
        </w:trPr>
        <w:tc>
          <w:tcPr>
            <w:tcW w:w="9356" w:type="dxa"/>
            <w:gridSpan w:val="7"/>
            <w:noWrap/>
            <w:vAlign w:val="bottom"/>
          </w:tcPr>
          <w:p w14:paraId="334AA557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</w:p>
        </w:tc>
      </w:tr>
      <w:tr w:rsidR="00453AE2" w:rsidRPr="00453AE2" w14:paraId="1680DD99" w14:textId="77777777" w:rsidTr="00453AE2">
        <w:trPr>
          <w:trHeight w:val="288"/>
          <w:jc w:val="center"/>
        </w:trPr>
        <w:tc>
          <w:tcPr>
            <w:tcW w:w="9356" w:type="dxa"/>
            <w:gridSpan w:val="7"/>
            <w:shd w:val="clear" w:color="auto" w:fill="D9D9D9"/>
            <w:noWrap/>
            <w:vAlign w:val="bottom"/>
          </w:tcPr>
          <w:p w14:paraId="443A1267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Bitte schicken Sie uns das vollständig ausgefüllte Formular bis spätestens 26.05. </w:t>
            </w:r>
          </w:p>
          <w:p w14:paraId="02E0C5A0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 xml:space="preserve">per Post oder E-Mail: </w:t>
            </w:r>
            <w:r w:rsidRPr="00453AE2">
              <w:rPr>
                <w:rFonts w:ascii="Century Gothic" w:eastAsia="Times New Roman" w:hAnsi="Century Gothic" w:cs="Times New Roman"/>
                <w:color w:val="0000FF"/>
                <w:u w:val="single"/>
                <w:lang w:val="de-CH" w:eastAsia="de-CH"/>
              </w:rPr>
              <w:t>shsb@skg.ch</w:t>
            </w:r>
          </w:p>
          <w:p w14:paraId="040A3431" w14:textId="77777777" w:rsidR="00453AE2" w:rsidRPr="00453AE2" w:rsidRDefault="00453AE2" w:rsidP="00453AE2">
            <w:pPr>
              <w:spacing w:after="0" w:line="240" w:lineRule="auto"/>
              <w:rPr>
                <w:rFonts w:ascii="Century Gothic" w:eastAsia="Times New Roman" w:hAnsi="Century Gothic" w:cs="Times New Roman"/>
                <w:lang w:val="de-CH" w:eastAsia="de-CH"/>
              </w:rPr>
            </w:pPr>
            <w:r w:rsidRPr="00453AE2">
              <w:rPr>
                <w:rFonts w:ascii="Century Gothic" w:eastAsia="Times New Roman" w:hAnsi="Century Gothic" w:cs="Times New Roman"/>
                <w:lang w:val="de-CH" w:eastAsia="de-CH"/>
              </w:rPr>
              <w:t>Bitte beachten Sie: Es wird nur die bestellte Anzahl Exemplare gedruckt! Für Bestellungen nach dem 26.05. gilt, es het solang’s het!</w:t>
            </w:r>
          </w:p>
        </w:tc>
      </w:tr>
    </w:tbl>
    <w:p w14:paraId="77732C2C" w14:textId="74A7A1A0" w:rsidR="00F43B46" w:rsidRPr="00D82F5B" w:rsidRDefault="00F43B46" w:rsidP="00610D10">
      <w:pPr>
        <w:widowControl w:val="0"/>
        <w:tabs>
          <w:tab w:val="left" w:pos="5387"/>
        </w:tabs>
        <w:spacing w:after="0"/>
        <w:outlineLvl w:val="0"/>
        <w:rPr>
          <w:rFonts w:ascii="Century Gothic" w:hAnsi="Century Gothic"/>
          <w:bCs/>
        </w:rPr>
      </w:pPr>
    </w:p>
    <w:sectPr w:rsidR="00F43B46" w:rsidRPr="00D82F5B" w:rsidSect="00652564">
      <w:headerReference w:type="default" r:id="rId9"/>
      <w:pgSz w:w="11906" w:h="16838" w:code="9"/>
      <w:pgMar w:top="2098" w:right="510" w:bottom="0" w:left="212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4500" w14:textId="77777777" w:rsidR="00C71724" w:rsidRDefault="00C71724" w:rsidP="0054318B">
      <w:r>
        <w:separator/>
      </w:r>
    </w:p>
  </w:endnote>
  <w:endnote w:type="continuationSeparator" w:id="0">
    <w:p w14:paraId="0C4663D6" w14:textId="77777777" w:rsidR="00C71724" w:rsidRDefault="00C71724" w:rsidP="0054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D49E" w14:textId="77777777" w:rsidR="00C71724" w:rsidRDefault="00C71724" w:rsidP="0054318B">
      <w:r>
        <w:separator/>
      </w:r>
    </w:p>
  </w:footnote>
  <w:footnote w:type="continuationSeparator" w:id="0">
    <w:p w14:paraId="4C69251C" w14:textId="77777777" w:rsidR="00C71724" w:rsidRDefault="00C71724" w:rsidP="0054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AA78" w14:textId="77777777" w:rsidR="00116DA6" w:rsidRDefault="00A749A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627A50" wp14:editId="466F3CB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191" cy="10684503"/>
          <wp:effectExtent l="0" t="0" r="3810" b="3175"/>
          <wp:wrapNone/>
          <wp:docPr id="1139694407" name="Grafik 1139694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779854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91" cy="10684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D1FA6"/>
    <w:multiLevelType w:val="hybridMultilevel"/>
    <w:tmpl w:val="9D9622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5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p3D+pFYvIZUHNmXqh8/Gk3UgqzCJB8A6oM8+eUZ5MIb3h7wWNA4f20iKGNUlB136aWVgEEfquMif1D1Tq+6XQ==" w:salt="3ob8A0NfbIzZxjmID3I5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CA"/>
    <w:rsid w:val="00021EC3"/>
    <w:rsid w:val="000339A1"/>
    <w:rsid w:val="00056EC7"/>
    <w:rsid w:val="00070BA3"/>
    <w:rsid w:val="000C58E2"/>
    <w:rsid w:val="000E506F"/>
    <w:rsid w:val="00116DA6"/>
    <w:rsid w:val="00140E3D"/>
    <w:rsid w:val="00152178"/>
    <w:rsid w:val="00176BA5"/>
    <w:rsid w:val="001A2556"/>
    <w:rsid w:val="001D2397"/>
    <w:rsid w:val="00223DF1"/>
    <w:rsid w:val="002860B1"/>
    <w:rsid w:val="002A72E9"/>
    <w:rsid w:val="002D5176"/>
    <w:rsid w:val="002D75B3"/>
    <w:rsid w:val="0031139D"/>
    <w:rsid w:val="00326258"/>
    <w:rsid w:val="00334FAC"/>
    <w:rsid w:val="00352D76"/>
    <w:rsid w:val="00364ADD"/>
    <w:rsid w:val="003679DF"/>
    <w:rsid w:val="00395F3F"/>
    <w:rsid w:val="003A08DD"/>
    <w:rsid w:val="003E4F6C"/>
    <w:rsid w:val="003F3E19"/>
    <w:rsid w:val="003F7DAA"/>
    <w:rsid w:val="00421435"/>
    <w:rsid w:val="004536A4"/>
    <w:rsid w:val="00453AE2"/>
    <w:rsid w:val="004672A0"/>
    <w:rsid w:val="004F20BA"/>
    <w:rsid w:val="004F65EB"/>
    <w:rsid w:val="00503F6E"/>
    <w:rsid w:val="0054318B"/>
    <w:rsid w:val="005507DE"/>
    <w:rsid w:val="005801FC"/>
    <w:rsid w:val="00585797"/>
    <w:rsid w:val="005A0DB3"/>
    <w:rsid w:val="005F3596"/>
    <w:rsid w:val="0060497C"/>
    <w:rsid w:val="00610D10"/>
    <w:rsid w:val="00652564"/>
    <w:rsid w:val="006D5185"/>
    <w:rsid w:val="00701C14"/>
    <w:rsid w:val="007C29F9"/>
    <w:rsid w:val="008656A7"/>
    <w:rsid w:val="00884CE0"/>
    <w:rsid w:val="0089207B"/>
    <w:rsid w:val="008A5C04"/>
    <w:rsid w:val="008F18C0"/>
    <w:rsid w:val="009045D1"/>
    <w:rsid w:val="00925928"/>
    <w:rsid w:val="00940570"/>
    <w:rsid w:val="00964EF5"/>
    <w:rsid w:val="009C7EDA"/>
    <w:rsid w:val="00A26853"/>
    <w:rsid w:val="00A749A6"/>
    <w:rsid w:val="00AD16C2"/>
    <w:rsid w:val="00AE018E"/>
    <w:rsid w:val="00AE0FF5"/>
    <w:rsid w:val="00AE1D81"/>
    <w:rsid w:val="00B26161"/>
    <w:rsid w:val="00B8620E"/>
    <w:rsid w:val="00BC11F4"/>
    <w:rsid w:val="00BF02FF"/>
    <w:rsid w:val="00C1647D"/>
    <w:rsid w:val="00C332AA"/>
    <w:rsid w:val="00C42EF3"/>
    <w:rsid w:val="00C471C5"/>
    <w:rsid w:val="00C71724"/>
    <w:rsid w:val="00C835B8"/>
    <w:rsid w:val="00CC044A"/>
    <w:rsid w:val="00CF2E9B"/>
    <w:rsid w:val="00CF4D75"/>
    <w:rsid w:val="00D10C4C"/>
    <w:rsid w:val="00D665D7"/>
    <w:rsid w:val="00D82F5B"/>
    <w:rsid w:val="00DE760B"/>
    <w:rsid w:val="00DE7FCA"/>
    <w:rsid w:val="00E12228"/>
    <w:rsid w:val="00E64D20"/>
    <w:rsid w:val="00E828BD"/>
    <w:rsid w:val="00EA1D83"/>
    <w:rsid w:val="00EF6AC9"/>
    <w:rsid w:val="00F15ED5"/>
    <w:rsid w:val="00F23F7B"/>
    <w:rsid w:val="00F43B46"/>
    <w:rsid w:val="00F634FA"/>
    <w:rsid w:val="00F762BE"/>
    <w:rsid w:val="00FA168B"/>
    <w:rsid w:val="00FC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EE065E"/>
  <w15:chartTrackingRefBased/>
  <w15:docId w15:val="{0F5131B5-B2D2-4EDE-99F6-133759D8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2FF"/>
    <w:pPr>
      <w:spacing w:after="160" w:line="259" w:lineRule="auto"/>
    </w:pPr>
    <w:rPr>
      <w:kern w:val="0"/>
      <w:sz w:val="22"/>
      <w:szCs w:val="22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3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3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3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3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3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3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3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3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3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3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3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31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31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31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31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31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31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3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3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3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31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31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31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3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31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31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5431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4318B"/>
  </w:style>
  <w:style w:type="paragraph" w:styleId="Fuzeile">
    <w:name w:val="footer"/>
    <w:basedOn w:val="Standard"/>
    <w:link w:val="FuzeileZchn"/>
    <w:uiPriority w:val="99"/>
    <w:unhideWhenUsed/>
    <w:rsid w:val="005431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318B"/>
  </w:style>
  <w:style w:type="table" w:styleId="Tabellenraster">
    <w:name w:val="Table Grid"/>
    <w:basedOn w:val="NormaleTabelle"/>
    <w:uiPriority w:val="39"/>
    <w:rsid w:val="00BF02FF"/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82F5B"/>
    <w:rPr>
      <w:color w:val="0000FF"/>
      <w:u w:val="single"/>
    </w:rPr>
  </w:style>
  <w:style w:type="character" w:customStyle="1" w:styleId="fontstyle01">
    <w:name w:val="fontstyle01"/>
    <w:basedOn w:val="Absatz-Standardschriftart"/>
    <w:rsid w:val="00D82F5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ont8">
    <w:name w:val="font_8"/>
    <w:basedOn w:val="Standard"/>
    <w:rsid w:val="00D8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Textkrper-Zeileneinzug">
    <w:name w:val="Body Text Indent"/>
    <w:basedOn w:val="Standard"/>
    <w:link w:val="Textkrper-ZeileneinzugZchn"/>
    <w:rsid w:val="00610D10"/>
    <w:pPr>
      <w:tabs>
        <w:tab w:val="left" w:pos="426"/>
        <w:tab w:val="left" w:pos="1701"/>
        <w:tab w:val="left" w:pos="3402"/>
        <w:tab w:val="left" w:pos="3969"/>
        <w:tab w:val="left" w:pos="4820"/>
        <w:tab w:val="left" w:pos="5103"/>
        <w:tab w:val="left" w:pos="5670"/>
        <w:tab w:val="left" w:pos="7371"/>
        <w:tab w:val="decimal" w:pos="9072"/>
      </w:tabs>
      <w:spacing w:after="0" w:line="240" w:lineRule="atLeast"/>
      <w:ind w:left="5670" w:hanging="5670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10D10"/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zucht/shs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a%20Menner\AppData\Local\Microsoft\Windows\INetCache\Content.Outlook\6HE48I5H\241211_SKG_A4_Vorlage-Kurzbrief_ohne-Ban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F31B-0597-4722-9FA1-0F5EBEE6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241211_SKG_A4_Vorlage-Kurzbrief_ohne-Bank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Menner</dc:creator>
  <cp:keywords/>
  <dc:description/>
  <cp:lastModifiedBy>Nina Bürgy</cp:lastModifiedBy>
  <cp:revision>7</cp:revision>
  <cp:lastPrinted>2024-09-11T12:34:00Z</cp:lastPrinted>
  <dcterms:created xsi:type="dcterms:W3CDTF">2026-05-08T09:25:00Z</dcterms:created>
  <dcterms:modified xsi:type="dcterms:W3CDTF">2026-05-08T10:09:00Z</dcterms:modified>
</cp:coreProperties>
</file>